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88F6" w14:textId="77777777" w:rsidR="005B13FC" w:rsidRDefault="005B13FC" w:rsidP="005B13FC">
      <w:pPr>
        <w:tabs>
          <w:tab w:val="num" w:pos="360"/>
        </w:tabs>
      </w:pPr>
    </w:p>
    <w:p w14:paraId="60840BE2" w14:textId="77777777" w:rsidR="005B13FC" w:rsidRDefault="005B13FC" w:rsidP="005B13FC">
      <w:pPr>
        <w:pStyle w:val="Nadpis1"/>
        <w:numPr>
          <w:ilvl w:val="0"/>
          <w:numId w:val="2"/>
        </w:numPr>
        <w:tabs>
          <w:tab w:val="clear" w:pos="432"/>
          <w:tab w:val="num" w:pos="360"/>
        </w:tabs>
        <w:spacing w:before="0"/>
        <w:ind w:left="0" w:firstLine="0"/>
        <w:rPr>
          <w:sz w:val="4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3C31B79E" wp14:editId="5A5DFB7E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466725" cy="548640"/>
            <wp:effectExtent l="0" t="0" r="9525" b="3810"/>
            <wp:wrapTight wrapText="right">
              <wp:wrapPolygon edited="0">
                <wp:start x="0" y="0"/>
                <wp:lineTo x="0" y="21000"/>
                <wp:lineTo x="21159" y="21000"/>
                <wp:lineTo x="21159" y="0"/>
                <wp:lineTo x="0" y="0"/>
              </wp:wrapPolygon>
            </wp:wrapTight>
            <wp:docPr id="3" name="Obrázek 3" descr="Popis: C:\IV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C:\IVAN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0" allowOverlap="1" wp14:anchorId="6285FB78" wp14:editId="490D1D9C">
            <wp:simplePos x="0" y="0"/>
            <wp:positionH relativeFrom="column">
              <wp:posOffset>11430</wp:posOffset>
            </wp:positionH>
            <wp:positionV relativeFrom="paragraph">
              <wp:posOffset>11430</wp:posOffset>
            </wp:positionV>
            <wp:extent cx="476250" cy="561975"/>
            <wp:effectExtent l="0" t="0" r="0" b="9525"/>
            <wp:wrapTight wrapText="right">
              <wp:wrapPolygon edited="0">
                <wp:start x="0" y="0"/>
                <wp:lineTo x="0" y="21234"/>
                <wp:lineTo x="20736" y="21234"/>
                <wp:lineTo x="2073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</w:rPr>
        <w:t>Městský úřad Ivanovice na Hané</w:t>
      </w:r>
    </w:p>
    <w:p w14:paraId="44C8D4FD" w14:textId="77777777" w:rsidR="005B13FC" w:rsidRDefault="005B13FC" w:rsidP="005B13FC">
      <w:pPr>
        <w:pStyle w:val="Nadpis2"/>
        <w:numPr>
          <w:ilvl w:val="0"/>
          <w:numId w:val="2"/>
        </w:numPr>
        <w:tabs>
          <w:tab w:val="clear" w:pos="432"/>
          <w:tab w:val="num" w:pos="360"/>
        </w:tabs>
        <w:ind w:left="0" w:firstLine="0"/>
        <w:jc w:val="center"/>
        <w:rPr>
          <w:sz w:val="28"/>
        </w:rPr>
      </w:pPr>
      <w:r>
        <w:rPr>
          <w:sz w:val="28"/>
        </w:rPr>
        <w:t>STAVEBNÍ  ÚŘAD  A  SPRÁVA  MAJETKU MĚSTA</w:t>
      </w:r>
    </w:p>
    <w:p w14:paraId="679FB95C" w14:textId="28F0D498" w:rsidR="005B13FC" w:rsidRDefault="005B13FC" w:rsidP="005B13FC">
      <w:pPr>
        <w:jc w:val="center"/>
      </w:pPr>
      <w:r>
        <w:t>683 23 Ivanovice na Hané, Palackého náměstí 796,  tel. 517325664,  fax 517363252</w:t>
      </w:r>
    </w:p>
    <w:p w14:paraId="7596FB40" w14:textId="77777777" w:rsidR="005B13FC" w:rsidRDefault="005B13FC" w:rsidP="005B13F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735BC8C" wp14:editId="038EF64B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6126480" cy="0"/>
                <wp:effectExtent l="26670" t="1905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4C414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6pt" to="482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zSuwEAAFoDAAAOAAAAZHJzL2Uyb0RvYy54bWysU8Fu2zAMvQ/YPwi6L3ayIQiMOD2k7S7d&#10;FqDpBzCSbAuVREFUYufvJ6lJWmy3YT4QlEg+Pz5S67vJGnZSgTS6ls9nNWfKCZTa9S1/2T9+WXFG&#10;EZwEg061/KyI320+f1qPvlELHNBIFVgCcdSMvuVDjL6pKhKDskAz9MqlYIfBQkzH0FcywJjQrakW&#10;db2sRgzSBxSKKN3evwX5puB3nRLxV9eRisy0PHGLxYZiD9lWmzU0fQA/aHGhAf/AwoJ26ac3qHuI&#10;wI5B/wVltQhI2MWZQFth12mhSg+pm3n9RzfPA3hVeknikL/JRP8PVvw8bd0uZOpics/+CcUrMYfb&#10;AVyvCoH92afBzbNU1eipuZXkA/ldYIfxB8qUA8eIRYWpCzZDpv7YVMQ+38RWU2QiXS7ni+W3VZqJ&#10;uMYqaK6FPlD8rtCy7LTcaJd1gAZOTxQzEWiuKfna4aM2pszSODa2/OtqXmdo62XL46DdPs33tUAQ&#10;Gi1zei6k0B+2JrAT5P0oX+kzRT6mBTw6WeAHBfLh4kfQ5s1PdIy7yJMVyetHzQHleReusqUBFt6X&#10;Zcsb8vFcqt+fxOY3AAAA//8DAFBLAwQUAAYACAAAACEAuDBGb9kAAAAEAQAADwAAAGRycy9kb3du&#10;cmV2LnhtbEyOwU7DMBBE70j8g7VI3KjTEioIcaoKiQuHAoVy3sRLEhqvo9hNw9+z5QK3Hc3o7ctX&#10;k+vUSENoPRuYzxJQxJW3LdcG3t8er25BhYhssfNMBr4pwKo4P8sxs/7IrzRuY60EwiFDA02MfaZ1&#10;qBpyGGa+J5bu0w8Oo8Sh1nbAo8BdpxdJstQOW5YPDfb00FC13x6cgZuPp/U83bw873bTpr8uxyT9&#10;GvfGXF5M63tQkab4N4aTvqhDIU6lP7ANqjOQyk5IC1BS3i1PR/mbdZHr//LFDwAAAP//AwBQSwEC&#10;LQAUAAYACAAAACEAtoM4kv4AAADhAQAAEwAAAAAAAAAAAAAAAAAAAAAAW0NvbnRlbnRfVHlwZXNd&#10;LnhtbFBLAQItABQABgAIAAAAIQA4/SH/1gAAAJQBAAALAAAAAAAAAAAAAAAAAC8BAABfcmVscy8u&#10;cmVsc1BLAQItABQABgAIAAAAIQAyfBzSuwEAAFoDAAAOAAAAAAAAAAAAAAAAAC4CAABkcnMvZTJv&#10;RG9jLnhtbFBLAQItABQABgAIAAAAIQC4MEZv2QAAAAQBAAAPAAAAAAAAAAAAAAAAABUEAABkcnMv&#10;ZG93bnJldi54bWxQSwUGAAAAAAQABADzAAAAGwUAAAAA&#10;" o:allowincell="f" strokeweight="3pt">
                <v:stroke linestyle="thinThick"/>
              </v:line>
            </w:pict>
          </mc:Fallback>
        </mc:AlternateContent>
      </w:r>
    </w:p>
    <w:p w14:paraId="77DB19C2" w14:textId="77777777" w:rsidR="005007B6" w:rsidRDefault="005007B6">
      <w:pPr>
        <w:pStyle w:val="Standard"/>
        <w:jc w:val="center"/>
        <w:rPr>
          <w:sz w:val="13"/>
          <w:szCs w:val="13"/>
        </w:rPr>
      </w:pPr>
    </w:p>
    <w:p w14:paraId="2B782ECC" w14:textId="77777777" w:rsidR="005007B6" w:rsidRDefault="005007B6">
      <w:pPr>
        <w:pStyle w:val="Standard"/>
        <w:jc w:val="center"/>
      </w:pPr>
    </w:p>
    <w:p w14:paraId="0D161BA8" w14:textId="77777777" w:rsidR="005B13FC" w:rsidRDefault="005B13FC">
      <w:pPr>
        <w:pStyle w:val="Standard"/>
        <w:jc w:val="center"/>
        <w:rPr>
          <w:b/>
          <w:bCs/>
          <w:sz w:val="43"/>
          <w:szCs w:val="43"/>
        </w:rPr>
      </w:pPr>
    </w:p>
    <w:p w14:paraId="54A09D92" w14:textId="341FB790" w:rsidR="005B13FC" w:rsidRDefault="00B10B56" w:rsidP="005B13FC">
      <w:pPr>
        <w:pStyle w:val="Standard"/>
        <w:jc w:val="center"/>
        <w:rPr>
          <w:b/>
          <w:bCs/>
          <w:sz w:val="43"/>
          <w:szCs w:val="43"/>
        </w:rPr>
      </w:pPr>
      <w:r>
        <w:rPr>
          <w:b/>
          <w:bCs/>
          <w:sz w:val="43"/>
          <w:szCs w:val="43"/>
        </w:rPr>
        <w:t>Žádost</w:t>
      </w:r>
      <w:r w:rsidR="005B13FC">
        <w:rPr>
          <w:b/>
          <w:bCs/>
          <w:sz w:val="43"/>
          <w:szCs w:val="43"/>
        </w:rPr>
        <w:t xml:space="preserve"> o uzavření</w:t>
      </w:r>
    </w:p>
    <w:p w14:paraId="3FD1E64E" w14:textId="77777777" w:rsidR="00084396" w:rsidRDefault="00084396" w:rsidP="005B13FC">
      <w:pPr>
        <w:pStyle w:val="Standard"/>
        <w:jc w:val="center"/>
        <w:rPr>
          <w:b/>
          <w:bCs/>
          <w:sz w:val="43"/>
          <w:szCs w:val="43"/>
        </w:rPr>
      </w:pPr>
    </w:p>
    <w:p w14:paraId="3C2EBC24" w14:textId="77777777" w:rsidR="005B13FC" w:rsidRDefault="005B13FC" w:rsidP="005B13FC">
      <w:pPr>
        <w:pStyle w:val="Standard"/>
        <w:jc w:val="center"/>
        <w:rPr>
          <w:b/>
          <w:bCs/>
          <w:sz w:val="43"/>
          <w:szCs w:val="43"/>
        </w:rPr>
      </w:pPr>
    </w:p>
    <w:p w14:paraId="38A9EDB2" w14:textId="5D676BF3" w:rsidR="005B13FC" w:rsidRDefault="005B13FC">
      <w:pPr>
        <w:pStyle w:val="Standard"/>
        <w:numPr>
          <w:ilvl w:val="0"/>
          <w:numId w:val="1"/>
        </w:numPr>
        <w:spacing w:before="57"/>
        <w:jc w:val="both"/>
        <w:rPr>
          <w:b/>
          <w:bCs/>
        </w:rPr>
      </w:pPr>
      <w:r w:rsidRPr="00084396">
        <w:rPr>
          <w:b/>
          <w:bCs/>
        </w:rPr>
        <w:t>Dohody o dočasném použití pozemků města k realizaci staveb *</w:t>
      </w:r>
    </w:p>
    <w:p w14:paraId="63A52B6E" w14:textId="77777777" w:rsidR="00084396" w:rsidRPr="00084396" w:rsidRDefault="00084396" w:rsidP="00084396">
      <w:pPr>
        <w:pStyle w:val="Standard"/>
        <w:spacing w:before="57"/>
        <w:jc w:val="both"/>
        <w:rPr>
          <w:b/>
          <w:bCs/>
        </w:rPr>
      </w:pPr>
    </w:p>
    <w:p w14:paraId="1FB49CD6" w14:textId="77777777" w:rsidR="00084396" w:rsidRPr="00084396" w:rsidRDefault="00B10B56">
      <w:pPr>
        <w:pStyle w:val="Standard"/>
        <w:numPr>
          <w:ilvl w:val="0"/>
          <w:numId w:val="1"/>
        </w:numPr>
        <w:spacing w:before="57"/>
        <w:jc w:val="both"/>
      </w:pPr>
      <w:r w:rsidRPr="00084396">
        <w:rPr>
          <w:b/>
          <w:bCs/>
        </w:rPr>
        <w:t>Dohod</w:t>
      </w:r>
      <w:r w:rsidR="005B13FC" w:rsidRPr="00084396">
        <w:rPr>
          <w:b/>
          <w:bCs/>
        </w:rPr>
        <w:t>y</w:t>
      </w:r>
      <w:r w:rsidRPr="00084396">
        <w:rPr>
          <w:b/>
          <w:bCs/>
        </w:rPr>
        <w:t xml:space="preserve"> o právu provést stavbu či opatření na pozemku (cích) ve vlastnictví</w:t>
      </w:r>
    </w:p>
    <w:p w14:paraId="00CE890C" w14:textId="2C4482D4" w:rsidR="005007B6" w:rsidRDefault="00B10B56" w:rsidP="00084396">
      <w:pPr>
        <w:pStyle w:val="Standard"/>
        <w:spacing w:before="57"/>
        <w:ind w:firstLine="567"/>
        <w:jc w:val="both"/>
        <w:rPr>
          <w:b/>
          <w:bCs/>
        </w:rPr>
      </w:pPr>
      <w:r w:rsidRPr="00084396">
        <w:rPr>
          <w:b/>
          <w:bCs/>
        </w:rPr>
        <w:t xml:space="preserve">Města </w:t>
      </w:r>
      <w:r w:rsidR="005B13FC" w:rsidRPr="00084396">
        <w:rPr>
          <w:b/>
          <w:bCs/>
        </w:rPr>
        <w:t>Ivanovice na Hané</w:t>
      </w:r>
      <w:r w:rsidRPr="00084396">
        <w:rPr>
          <w:b/>
          <w:bCs/>
        </w:rPr>
        <w:t xml:space="preserve"> *</w:t>
      </w:r>
    </w:p>
    <w:p w14:paraId="5B5BBC9B" w14:textId="77777777" w:rsidR="00084396" w:rsidRPr="00084396" w:rsidRDefault="00084396" w:rsidP="00084396">
      <w:pPr>
        <w:pStyle w:val="Standard"/>
        <w:spacing w:before="57"/>
        <w:ind w:firstLine="567"/>
        <w:jc w:val="both"/>
      </w:pPr>
    </w:p>
    <w:p w14:paraId="0E6C4237" w14:textId="77777777" w:rsidR="005007B6" w:rsidRPr="00084396" w:rsidRDefault="00B10B56">
      <w:pPr>
        <w:pStyle w:val="Standard"/>
        <w:jc w:val="both"/>
        <w:rPr>
          <w:b/>
          <w:bCs/>
        </w:rPr>
      </w:pPr>
      <w:r w:rsidRPr="00084396">
        <w:rPr>
          <w:b/>
          <w:bCs/>
        </w:rPr>
        <w:t>___________________________________________________________________</w:t>
      </w:r>
    </w:p>
    <w:p w14:paraId="57ACFE4C" w14:textId="77777777" w:rsidR="00084396" w:rsidRDefault="00084396">
      <w:pPr>
        <w:pStyle w:val="Standard"/>
        <w:spacing w:before="57" w:line="340" w:lineRule="atLeast"/>
        <w:ind w:left="41"/>
        <w:jc w:val="both"/>
        <w:rPr>
          <w:b/>
          <w:bCs/>
          <w:sz w:val="22"/>
          <w:szCs w:val="22"/>
        </w:rPr>
      </w:pPr>
    </w:p>
    <w:p w14:paraId="6A34FBF0" w14:textId="6EC35E9D" w:rsidR="005007B6" w:rsidRDefault="00B10B56" w:rsidP="00084396">
      <w:pPr>
        <w:pStyle w:val="Standard"/>
        <w:numPr>
          <w:ilvl w:val="0"/>
          <w:numId w:val="3"/>
        </w:numPr>
        <w:spacing w:before="57" w:line="340" w:lineRule="atLeast"/>
        <w:jc w:val="both"/>
        <w:rPr>
          <w:b/>
          <w:bCs/>
          <w:sz w:val="22"/>
          <w:szCs w:val="22"/>
          <w:u w:val="single"/>
        </w:rPr>
      </w:pPr>
      <w:r w:rsidRPr="00084396">
        <w:rPr>
          <w:b/>
          <w:bCs/>
          <w:sz w:val="22"/>
          <w:szCs w:val="22"/>
          <w:u w:val="single"/>
        </w:rPr>
        <w:t>Identifikační údaje žadatele (stavebníka):</w:t>
      </w:r>
    </w:p>
    <w:p w14:paraId="1FDFFB96" w14:textId="77777777" w:rsidR="00084396" w:rsidRPr="00084396" w:rsidRDefault="00084396" w:rsidP="00084396">
      <w:pPr>
        <w:pStyle w:val="Standard"/>
        <w:spacing w:before="57" w:line="340" w:lineRule="atLeast"/>
        <w:ind w:left="41"/>
        <w:jc w:val="both"/>
        <w:rPr>
          <w:b/>
          <w:bCs/>
          <w:sz w:val="22"/>
          <w:szCs w:val="22"/>
        </w:rPr>
      </w:pPr>
    </w:p>
    <w:p w14:paraId="0DB2283B" w14:textId="06BF3C74" w:rsidR="005007B6" w:rsidRPr="00084396" w:rsidRDefault="00B10B56">
      <w:pPr>
        <w:pStyle w:val="Standard"/>
        <w:spacing w:before="57" w:line="340" w:lineRule="atLeast"/>
        <w:ind w:left="41"/>
        <w:jc w:val="both"/>
        <w:rPr>
          <w:b/>
          <w:bCs/>
        </w:rPr>
      </w:pPr>
      <w:r w:rsidRPr="00084396">
        <w:rPr>
          <w:b/>
          <w:bCs/>
        </w:rPr>
        <w:t>Právnická osoba</w:t>
      </w:r>
      <w:r w:rsidR="005B13FC" w:rsidRPr="00084396">
        <w:rPr>
          <w:b/>
          <w:bCs/>
        </w:rPr>
        <w:t xml:space="preserve"> / fyzická osoba</w:t>
      </w:r>
      <w:r w:rsidRPr="00084396">
        <w:rPr>
          <w:b/>
          <w:bCs/>
        </w:rPr>
        <w:t>: *</w:t>
      </w:r>
    </w:p>
    <w:p w14:paraId="216FFEB6" w14:textId="1011DAB0" w:rsidR="005B13FC" w:rsidRPr="00084396" w:rsidRDefault="005B13FC" w:rsidP="005B13FC">
      <w:pPr>
        <w:pStyle w:val="Standard"/>
        <w:spacing w:before="57" w:line="340" w:lineRule="atLeast"/>
        <w:ind w:left="41"/>
      </w:pPr>
      <w:r w:rsidRPr="00084396">
        <w:t>IČ / datum narození:</w:t>
      </w:r>
      <w:r w:rsidR="00084396" w:rsidRPr="00084396">
        <w:t>…………………………………………………………………………..</w:t>
      </w:r>
      <w:r w:rsidRPr="00084396">
        <w:t xml:space="preserve"> </w:t>
      </w:r>
    </w:p>
    <w:p w14:paraId="28FBDA98" w14:textId="3A13B6DA" w:rsidR="005B13FC" w:rsidRPr="00084396" w:rsidRDefault="005B13FC" w:rsidP="005B13FC">
      <w:pPr>
        <w:pStyle w:val="Standard"/>
        <w:spacing w:before="57" w:line="340" w:lineRule="atLeast"/>
        <w:ind w:left="41"/>
      </w:pPr>
      <w:r w:rsidRPr="00084396">
        <w:t>Sídlo / adresa:</w:t>
      </w:r>
      <w:r w:rsidR="00084396" w:rsidRPr="00084396">
        <w:t>…………………………………………………………………………………</w:t>
      </w:r>
    </w:p>
    <w:p w14:paraId="2816FE91" w14:textId="1CE356E8" w:rsidR="005B13FC" w:rsidRPr="00084396" w:rsidRDefault="00084396" w:rsidP="00780554">
      <w:pPr>
        <w:pStyle w:val="Standard"/>
        <w:spacing w:before="57" w:line="340" w:lineRule="atLeast"/>
        <w:ind w:left="41"/>
      </w:pPr>
      <w:r w:rsidRPr="00084396">
        <w:t>…………………………………………………………………………………………………..</w:t>
      </w:r>
    </w:p>
    <w:p w14:paraId="76BC9393" w14:textId="07B33F26" w:rsidR="005007B6" w:rsidRPr="00084396" w:rsidRDefault="00B10B56" w:rsidP="00780554">
      <w:pPr>
        <w:pStyle w:val="Standard"/>
        <w:spacing w:before="57" w:line="340" w:lineRule="atLeast"/>
        <w:ind w:left="41"/>
      </w:pPr>
      <w:r w:rsidRPr="00084396">
        <w:t>Bankovní spojení:</w:t>
      </w:r>
      <w:r w:rsidR="00084396" w:rsidRPr="00084396">
        <w:t>……………………………………………………………………………..</w:t>
      </w:r>
    </w:p>
    <w:p w14:paraId="22154B88" w14:textId="77777777" w:rsidR="00084396" w:rsidRPr="00084396" w:rsidRDefault="00084396" w:rsidP="00084396">
      <w:pPr>
        <w:pStyle w:val="Standard"/>
        <w:spacing w:before="57" w:line="340" w:lineRule="atLeast"/>
        <w:ind w:left="41"/>
      </w:pPr>
      <w:r w:rsidRPr="00084396">
        <w:t>Číslo účtu:.……………………………………………………………………………………..</w:t>
      </w:r>
    </w:p>
    <w:p w14:paraId="25FF70A8" w14:textId="24BBE25D" w:rsidR="00084396" w:rsidRPr="00084396" w:rsidRDefault="00084396" w:rsidP="00084396">
      <w:pPr>
        <w:pStyle w:val="Standard"/>
        <w:spacing w:before="57" w:line="340" w:lineRule="atLeast"/>
        <w:ind w:left="41"/>
        <w:jc w:val="both"/>
      </w:pPr>
      <w:r w:rsidRPr="00084396">
        <w:t>Telefon</w:t>
      </w:r>
      <w:r>
        <w:t xml:space="preserve"> </w:t>
      </w:r>
      <w:r w:rsidRPr="00084396">
        <w:t>/</w:t>
      </w:r>
      <w:r>
        <w:t xml:space="preserve"> </w:t>
      </w:r>
      <w:r w:rsidRPr="00084396">
        <w:t>Mobilní telefon</w:t>
      </w:r>
      <w:r>
        <w:t xml:space="preserve"> / </w:t>
      </w:r>
      <w:r w:rsidRPr="00084396">
        <w:t>email:……………………………………………………………</w:t>
      </w:r>
      <w:r>
        <w:t>..</w:t>
      </w:r>
    </w:p>
    <w:p w14:paraId="45E60406" w14:textId="77777777" w:rsidR="00084396" w:rsidRDefault="00084396">
      <w:pPr>
        <w:pStyle w:val="Standard"/>
        <w:spacing w:before="57" w:line="340" w:lineRule="atLeast"/>
        <w:ind w:left="41"/>
        <w:jc w:val="both"/>
        <w:rPr>
          <w:b/>
          <w:bCs/>
        </w:rPr>
      </w:pPr>
    </w:p>
    <w:p w14:paraId="06AA2A37" w14:textId="78934C60" w:rsidR="005007B6" w:rsidRPr="00084396" w:rsidRDefault="00B10B56">
      <w:pPr>
        <w:pStyle w:val="Standard"/>
        <w:spacing w:before="57" w:line="340" w:lineRule="atLeast"/>
        <w:ind w:left="41"/>
        <w:jc w:val="both"/>
        <w:rPr>
          <w:b/>
          <w:bCs/>
        </w:rPr>
      </w:pPr>
      <w:r w:rsidRPr="00084396">
        <w:rPr>
          <w:b/>
          <w:bCs/>
        </w:rPr>
        <w:t>Žadatel (stavebník) jedná</w:t>
      </w:r>
      <w:r w:rsidR="005B13FC" w:rsidRPr="00084396">
        <w:rPr>
          <w:b/>
          <w:bCs/>
        </w:rPr>
        <w:t xml:space="preserve"> samostatně / je zastoupen</w:t>
      </w:r>
      <w:r w:rsidRPr="00084396">
        <w:rPr>
          <w:b/>
          <w:bCs/>
        </w:rPr>
        <w:t>:</w:t>
      </w:r>
      <w:r w:rsidR="005B13FC" w:rsidRPr="00084396">
        <w:rPr>
          <w:b/>
          <w:bCs/>
          <w:u w:val="single"/>
        </w:rPr>
        <w:t xml:space="preserve"> </w:t>
      </w:r>
      <w:r w:rsidR="005B13FC" w:rsidRPr="00084396">
        <w:rPr>
          <w:b/>
          <w:bCs/>
        </w:rPr>
        <w:t>*</w:t>
      </w:r>
    </w:p>
    <w:p w14:paraId="2DAEF224" w14:textId="77777777" w:rsidR="005B13FC" w:rsidRPr="00084396" w:rsidRDefault="005B13FC" w:rsidP="005B13FC">
      <w:pPr>
        <w:pStyle w:val="Standard"/>
        <w:spacing w:before="57" w:line="340" w:lineRule="atLeast"/>
        <w:ind w:left="41"/>
        <w:jc w:val="both"/>
        <w:rPr>
          <w:b/>
          <w:bCs/>
        </w:rPr>
      </w:pPr>
      <w:r w:rsidRPr="00084396">
        <w:rPr>
          <w:b/>
          <w:bCs/>
        </w:rPr>
        <w:t>Právnická osoba / fyzická osoba: *</w:t>
      </w:r>
    </w:p>
    <w:p w14:paraId="1BFB4772" w14:textId="6EA246EE" w:rsidR="00D2001A" w:rsidRPr="00084396" w:rsidRDefault="00D2001A" w:rsidP="005B13FC">
      <w:pPr>
        <w:pStyle w:val="Standard"/>
        <w:spacing w:before="57" w:line="340" w:lineRule="atLeast"/>
        <w:ind w:left="41"/>
      </w:pPr>
      <w:r w:rsidRPr="00084396">
        <w:t>…………………………………………………………………………………………………..</w:t>
      </w:r>
    </w:p>
    <w:p w14:paraId="42D4C87A" w14:textId="5B998F52" w:rsidR="005B13FC" w:rsidRPr="00084396" w:rsidRDefault="005B13FC" w:rsidP="005B13FC">
      <w:pPr>
        <w:pStyle w:val="Standard"/>
        <w:spacing w:before="57" w:line="340" w:lineRule="atLeast"/>
        <w:ind w:left="41"/>
      </w:pPr>
      <w:r w:rsidRPr="00084396">
        <w:t>IČ / datum narození:</w:t>
      </w:r>
      <w:r w:rsidR="00D2001A" w:rsidRPr="00084396">
        <w:t>.………………………………………………………………………….</w:t>
      </w:r>
    </w:p>
    <w:p w14:paraId="2B8C186F" w14:textId="6B39EBFF" w:rsidR="005B13FC" w:rsidRPr="00084396" w:rsidRDefault="005B13FC" w:rsidP="005B13FC">
      <w:pPr>
        <w:pStyle w:val="Standard"/>
        <w:spacing w:before="57" w:line="340" w:lineRule="atLeast"/>
        <w:ind w:left="41"/>
      </w:pPr>
      <w:r w:rsidRPr="00084396">
        <w:t>Sídlo / adresa:</w:t>
      </w:r>
      <w:r w:rsidR="00D2001A" w:rsidRPr="00084396">
        <w:t>.………………………………………………………………………………...</w:t>
      </w:r>
    </w:p>
    <w:p w14:paraId="62234285" w14:textId="2D954BE0" w:rsidR="005B13FC" w:rsidRPr="00084396" w:rsidRDefault="00D2001A" w:rsidP="005B13FC">
      <w:pPr>
        <w:pStyle w:val="Standard"/>
        <w:spacing w:before="57" w:line="340" w:lineRule="atLeast"/>
        <w:ind w:left="41"/>
      </w:pPr>
      <w:r w:rsidRPr="00084396">
        <w:t>…………………………………………………………………………………………………..</w:t>
      </w:r>
    </w:p>
    <w:p w14:paraId="38922D7F" w14:textId="423B392B" w:rsidR="005B13FC" w:rsidRPr="00084396" w:rsidRDefault="005B13FC" w:rsidP="005B13FC">
      <w:pPr>
        <w:pStyle w:val="Standard"/>
        <w:spacing w:before="57" w:line="340" w:lineRule="atLeast"/>
        <w:ind w:left="41"/>
      </w:pPr>
      <w:r w:rsidRPr="00084396">
        <w:t>Bankovní spojení:</w:t>
      </w:r>
      <w:r w:rsidR="00D2001A" w:rsidRPr="00084396">
        <w:t>……………………………………………………………………………..</w:t>
      </w:r>
    </w:p>
    <w:p w14:paraId="5AE82C70" w14:textId="652EA3B4" w:rsidR="005B13FC" w:rsidRPr="00084396" w:rsidRDefault="005B13FC" w:rsidP="005B13FC">
      <w:pPr>
        <w:pStyle w:val="Standard"/>
        <w:spacing w:before="57" w:line="340" w:lineRule="atLeast"/>
        <w:ind w:left="41"/>
      </w:pPr>
      <w:r w:rsidRPr="00084396">
        <w:t>Číslo účtu:</w:t>
      </w:r>
      <w:r w:rsidR="00D2001A" w:rsidRPr="00084396">
        <w:t>.……………………………………………………………………………………..</w:t>
      </w:r>
    </w:p>
    <w:p w14:paraId="163D0385" w14:textId="77777777" w:rsidR="00084396" w:rsidRPr="00084396" w:rsidRDefault="00084396" w:rsidP="00084396">
      <w:pPr>
        <w:pStyle w:val="Standard"/>
        <w:spacing w:before="57" w:line="340" w:lineRule="atLeast"/>
        <w:ind w:left="41"/>
        <w:jc w:val="both"/>
      </w:pPr>
      <w:r w:rsidRPr="00084396">
        <w:t>Telefon</w:t>
      </w:r>
      <w:r>
        <w:t xml:space="preserve"> </w:t>
      </w:r>
      <w:r w:rsidRPr="00084396">
        <w:t>/</w:t>
      </w:r>
      <w:r>
        <w:t xml:space="preserve"> </w:t>
      </w:r>
      <w:r w:rsidRPr="00084396">
        <w:t>Mobilní telefon</w:t>
      </w:r>
      <w:r>
        <w:t xml:space="preserve"> / </w:t>
      </w:r>
      <w:r w:rsidRPr="00084396">
        <w:t>email:……………………………………………………………</w:t>
      </w:r>
      <w:r>
        <w:t>..</w:t>
      </w:r>
    </w:p>
    <w:p w14:paraId="42E5C11A" w14:textId="5861EE43" w:rsidR="005007B6" w:rsidRPr="00084396" w:rsidRDefault="00B10B56">
      <w:pPr>
        <w:pStyle w:val="Standard"/>
        <w:spacing w:before="57" w:line="340" w:lineRule="atLeast"/>
        <w:ind w:left="41"/>
        <w:jc w:val="both"/>
        <w:rPr>
          <w:i/>
          <w:iCs/>
          <w:sz w:val="16"/>
          <w:szCs w:val="16"/>
        </w:rPr>
      </w:pPr>
      <w:r w:rsidRPr="00084396">
        <w:rPr>
          <w:i/>
          <w:iCs/>
          <w:sz w:val="16"/>
          <w:szCs w:val="16"/>
        </w:rPr>
        <w:t>V případě zastoupení na základě plné moci, je plná moc připojena v samostatné příloze.</w:t>
      </w:r>
    </w:p>
    <w:p w14:paraId="3FFE7095" w14:textId="77777777" w:rsidR="00084396" w:rsidRPr="00084396" w:rsidRDefault="00084396">
      <w:pPr>
        <w:pStyle w:val="Standard"/>
        <w:spacing w:before="57" w:line="340" w:lineRule="atLeast"/>
        <w:ind w:left="41"/>
        <w:jc w:val="both"/>
        <w:rPr>
          <w:i/>
          <w:iCs/>
          <w:sz w:val="20"/>
          <w:szCs w:val="20"/>
        </w:rPr>
      </w:pPr>
    </w:p>
    <w:p w14:paraId="032DE9A0" w14:textId="26D1C43C" w:rsidR="005007B6" w:rsidRDefault="00084396">
      <w:pPr>
        <w:pStyle w:val="Standard"/>
        <w:spacing w:before="57" w:line="340" w:lineRule="atLeast"/>
        <w:ind w:left="41"/>
        <w:jc w:val="both"/>
        <w:rPr>
          <w:b/>
          <w:bCs/>
        </w:rPr>
      </w:pPr>
      <w:r>
        <w:rPr>
          <w:b/>
          <w:bCs/>
        </w:rPr>
        <w:t>b</w:t>
      </w:r>
      <w:r w:rsidR="00B10B56">
        <w:rPr>
          <w:b/>
          <w:bCs/>
        </w:rPr>
        <w:t xml:space="preserve">) </w:t>
      </w:r>
      <w:r w:rsidR="00B10B56">
        <w:rPr>
          <w:b/>
          <w:bCs/>
          <w:u w:val="single"/>
        </w:rPr>
        <w:t>Identifikační údaje stavby:</w:t>
      </w:r>
    </w:p>
    <w:p w14:paraId="1368572D" w14:textId="7E3185D4" w:rsidR="00937AC7" w:rsidRDefault="00B10B56" w:rsidP="00780554">
      <w:pPr>
        <w:pStyle w:val="Standard"/>
        <w:spacing w:before="57" w:line="340" w:lineRule="atLeast"/>
        <w:ind w:left="41"/>
      </w:pPr>
      <w:r>
        <w:t>Název</w:t>
      </w:r>
      <w:r w:rsidR="00D2001A">
        <w:t xml:space="preserve"> </w:t>
      </w:r>
      <w:r>
        <w:t>stavby:</w:t>
      </w:r>
      <w:r w:rsidR="00D2001A">
        <w:t>………………………………………………………………………………….</w:t>
      </w:r>
      <w:r>
        <w:t xml:space="preserve"> </w:t>
      </w:r>
    </w:p>
    <w:p w14:paraId="3F47A090" w14:textId="613A4A70" w:rsidR="005B13FC" w:rsidRDefault="00D2001A" w:rsidP="00780554">
      <w:pPr>
        <w:pStyle w:val="Standard"/>
        <w:spacing w:before="57" w:line="340" w:lineRule="atLeast"/>
        <w:ind w:left="41"/>
        <w:rPr>
          <w:i/>
        </w:rPr>
      </w:pPr>
      <w:r>
        <w:rPr>
          <w:i/>
        </w:rPr>
        <w:t>…………………………………………………………………………………………………..</w:t>
      </w:r>
    </w:p>
    <w:p w14:paraId="7AC43DC3" w14:textId="2E74C6F0" w:rsidR="005B13FC" w:rsidRDefault="00B10B56" w:rsidP="00780554">
      <w:pPr>
        <w:pStyle w:val="Standard"/>
        <w:spacing w:before="57" w:line="340" w:lineRule="atLeast"/>
        <w:ind w:left="41"/>
      </w:pPr>
      <w:r>
        <w:t>Druh a účel stavby (stručný popis):</w:t>
      </w:r>
      <w:r w:rsidR="00D2001A">
        <w:t>…………………………………………………………</w:t>
      </w:r>
      <w:r>
        <w:t xml:space="preserve"> </w:t>
      </w:r>
    </w:p>
    <w:p w14:paraId="0711C513" w14:textId="089A949F" w:rsidR="005B13FC" w:rsidRDefault="00D2001A" w:rsidP="00780554">
      <w:pPr>
        <w:pStyle w:val="Standard"/>
        <w:spacing w:before="57" w:line="340" w:lineRule="atLeast"/>
        <w:ind w:left="41"/>
      </w:pPr>
      <w:r>
        <w:t>…………………………………………………………………………………………………..</w:t>
      </w:r>
    </w:p>
    <w:p w14:paraId="01666C20" w14:textId="6566F74B" w:rsidR="007D293F" w:rsidRDefault="00B10B56" w:rsidP="00780554">
      <w:pPr>
        <w:pStyle w:val="Standard"/>
        <w:spacing w:before="57" w:line="340" w:lineRule="atLeast"/>
        <w:ind w:left="41"/>
      </w:pPr>
      <w:r>
        <w:t>Místo stavby:</w:t>
      </w:r>
      <w:r w:rsidR="00D2001A">
        <w:t>…………………………………………………………………………………..</w:t>
      </w:r>
      <w:r>
        <w:t xml:space="preserve"> </w:t>
      </w:r>
    </w:p>
    <w:p w14:paraId="40F7890B" w14:textId="43AFA204" w:rsidR="005B13FC" w:rsidRPr="00084396" w:rsidRDefault="00084396" w:rsidP="00084396">
      <w:pPr>
        <w:pStyle w:val="Standard"/>
        <w:spacing w:before="57" w:line="340" w:lineRule="atLeast"/>
        <w:ind w:left="41"/>
      </w:pPr>
      <w:r>
        <w:t>…………………………………………………………………………………………………..</w:t>
      </w:r>
    </w:p>
    <w:p w14:paraId="19788FEE" w14:textId="2D680903" w:rsidR="005B13FC" w:rsidRPr="00084396" w:rsidRDefault="00B10B56" w:rsidP="00084396">
      <w:pPr>
        <w:pStyle w:val="Standard"/>
        <w:spacing w:before="57" w:line="340" w:lineRule="atLeast"/>
        <w:ind w:left="41"/>
        <w:rPr>
          <w:i/>
        </w:rPr>
      </w:pPr>
      <w:r>
        <w:t>Katastrální území:</w:t>
      </w:r>
      <w:r w:rsidR="00084396">
        <w:t>……………………………………………………………………………..</w:t>
      </w:r>
      <w:r>
        <w:t xml:space="preserve"> </w:t>
      </w:r>
    </w:p>
    <w:p w14:paraId="36E4606D" w14:textId="4C3F6B8A" w:rsidR="00D2001A" w:rsidRDefault="00B10B56" w:rsidP="00780554">
      <w:pPr>
        <w:pStyle w:val="Standard"/>
        <w:spacing w:before="57" w:line="340" w:lineRule="atLeast"/>
        <w:ind w:left="41"/>
      </w:pPr>
      <w:proofErr w:type="spellStart"/>
      <w:r>
        <w:t>Parc</w:t>
      </w:r>
      <w:proofErr w:type="spellEnd"/>
      <w:r>
        <w:t>. č. pozemků dotčených stavbou:</w:t>
      </w:r>
      <w:r w:rsidR="00084396">
        <w:t>………………………………………………………</w:t>
      </w:r>
      <w:r>
        <w:t xml:space="preserve"> </w:t>
      </w:r>
    </w:p>
    <w:p w14:paraId="1B4D8903" w14:textId="1FD75B39" w:rsidR="00D2001A" w:rsidRDefault="00084396" w:rsidP="00780554">
      <w:pPr>
        <w:pStyle w:val="Standard"/>
        <w:spacing w:before="57" w:line="340" w:lineRule="atLeast"/>
        <w:ind w:left="41"/>
      </w:pPr>
      <w:r>
        <w:t>…………………………………………………………………………………………………..</w:t>
      </w:r>
    </w:p>
    <w:p w14:paraId="6527B094" w14:textId="71F3408B" w:rsidR="005007B6" w:rsidRDefault="00B10B56" w:rsidP="00780554">
      <w:pPr>
        <w:pStyle w:val="Standard"/>
        <w:spacing w:before="57" w:line="340" w:lineRule="atLeast"/>
        <w:ind w:left="41"/>
      </w:pPr>
      <w:r>
        <w:t xml:space="preserve">Předpokládaná doba stavby (je-li známa): </w:t>
      </w:r>
      <w:r w:rsidRPr="00780554">
        <w:rPr>
          <w:i/>
        </w:rPr>
        <w:t xml:space="preserve">od: </w:t>
      </w:r>
      <w:r w:rsidR="00D2001A">
        <w:rPr>
          <w:i/>
        </w:rPr>
        <w:t>………..</w:t>
      </w:r>
      <w:r w:rsidRPr="00BB0610">
        <w:rPr>
          <w:i/>
        </w:rPr>
        <w:t xml:space="preserve">do: </w:t>
      </w:r>
      <w:r w:rsidR="00D2001A">
        <w:rPr>
          <w:i/>
        </w:rPr>
        <w:t>………….</w:t>
      </w:r>
    </w:p>
    <w:p w14:paraId="0A5990B7" w14:textId="77777777" w:rsidR="00D2001A" w:rsidRDefault="00D2001A">
      <w:pPr>
        <w:pStyle w:val="Standard"/>
        <w:spacing w:before="57" w:line="340" w:lineRule="atLeast"/>
        <w:jc w:val="both"/>
        <w:rPr>
          <w:b/>
          <w:bCs/>
        </w:rPr>
      </w:pPr>
    </w:p>
    <w:p w14:paraId="3EAE1534" w14:textId="7CED279C" w:rsidR="005007B6" w:rsidRDefault="00084396">
      <w:pPr>
        <w:pStyle w:val="Standard"/>
        <w:spacing w:before="57" w:line="340" w:lineRule="atLeast"/>
        <w:jc w:val="both"/>
        <w:rPr>
          <w:b/>
          <w:bCs/>
        </w:rPr>
      </w:pPr>
      <w:r>
        <w:rPr>
          <w:b/>
          <w:bCs/>
        </w:rPr>
        <w:t>c</w:t>
      </w:r>
      <w:r w:rsidR="00B10B56">
        <w:rPr>
          <w:b/>
          <w:bCs/>
        </w:rPr>
        <w:t xml:space="preserve">) </w:t>
      </w:r>
      <w:r w:rsidR="00B10B56">
        <w:rPr>
          <w:b/>
          <w:bCs/>
          <w:u w:val="single"/>
        </w:rPr>
        <w:t>Minimálně vyžadované přílohy žádosti:</w:t>
      </w:r>
    </w:p>
    <w:p w14:paraId="377033E6" w14:textId="77777777" w:rsidR="005007B6" w:rsidRDefault="00B10B56">
      <w:pPr>
        <w:pStyle w:val="Standard"/>
        <w:spacing w:before="57"/>
        <w:jc w:val="both"/>
      </w:pPr>
      <w:r>
        <w:t>1. Situace s jednoznačným zákresem stavby a staveniště, ze které vyplývá dotčení pozemků (např. koordinační situace stavby z projektové dokumentace).</w:t>
      </w:r>
    </w:p>
    <w:p w14:paraId="6683C762" w14:textId="77777777" w:rsidR="005007B6" w:rsidRDefault="00B10B56">
      <w:pPr>
        <w:pStyle w:val="Standard"/>
        <w:spacing w:before="57"/>
        <w:jc w:val="both"/>
      </w:pPr>
      <w:r>
        <w:t>2. Technická zpráva či jiný obdobný popis stavby.</w:t>
      </w:r>
    </w:p>
    <w:p w14:paraId="6884E9B8" w14:textId="77777777" w:rsidR="005007B6" w:rsidRDefault="00B10B56">
      <w:pPr>
        <w:pStyle w:val="Standard"/>
        <w:spacing w:before="57"/>
        <w:jc w:val="both"/>
      </w:pPr>
      <w:r>
        <w:t>3. Plná moc v případě zastupování stavebníka.</w:t>
      </w:r>
    </w:p>
    <w:p w14:paraId="13A46786" w14:textId="77777777" w:rsidR="00084396" w:rsidRDefault="00084396">
      <w:pPr>
        <w:pStyle w:val="Standard"/>
        <w:tabs>
          <w:tab w:val="left" w:pos="0"/>
          <w:tab w:val="left" w:pos="425"/>
          <w:tab w:val="right" w:leader="dot" w:pos="9071"/>
        </w:tabs>
        <w:spacing w:before="113"/>
        <w:jc w:val="both"/>
        <w:rPr>
          <w:b/>
          <w:bCs/>
          <w:color w:val="000000"/>
          <w:sz w:val="22"/>
          <w:szCs w:val="22"/>
          <w:u w:val="single"/>
        </w:rPr>
      </w:pPr>
    </w:p>
    <w:p w14:paraId="4E071FFE" w14:textId="336DBACF" w:rsidR="005007B6" w:rsidRDefault="00B10B56">
      <w:pPr>
        <w:pStyle w:val="Standard"/>
        <w:tabs>
          <w:tab w:val="left" w:pos="0"/>
          <w:tab w:val="left" w:pos="425"/>
          <w:tab w:val="right" w:leader="dot" w:pos="9071"/>
        </w:tabs>
        <w:spacing w:before="113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Informace pro žadatele :</w:t>
      </w:r>
    </w:p>
    <w:p w14:paraId="02633F8D" w14:textId="24C7CEC3" w:rsidR="005007B6" w:rsidRDefault="00B10B56">
      <w:pPr>
        <w:pStyle w:val="Textbodyindent"/>
        <w:tabs>
          <w:tab w:val="clear" w:pos="2694"/>
          <w:tab w:val="clear" w:pos="2977"/>
        </w:tabs>
        <w:spacing w:before="113"/>
        <w:jc w:val="both"/>
        <w:rPr>
          <w:b/>
          <w:bCs/>
          <w:color w:val="000000"/>
          <w:sz w:val="21"/>
          <w:szCs w:val="21"/>
          <w:u w:val="single"/>
        </w:rPr>
      </w:pPr>
      <w:r>
        <w:rPr>
          <w:rStyle w:val="StrongEmphasis"/>
          <w:b w:val="0"/>
          <w:bCs w:val="0"/>
          <w:sz w:val="22"/>
          <w:szCs w:val="22"/>
        </w:rPr>
        <w:t xml:space="preserve">Město </w:t>
      </w:r>
      <w:r w:rsidR="005B13FC">
        <w:rPr>
          <w:rStyle w:val="StrongEmphasis"/>
          <w:b w:val="0"/>
          <w:bCs w:val="0"/>
          <w:sz w:val="22"/>
          <w:szCs w:val="22"/>
        </w:rPr>
        <w:t>Ivanovice na Hané</w:t>
      </w:r>
      <w:r>
        <w:rPr>
          <w:rStyle w:val="StrongEmphasis"/>
          <w:b w:val="0"/>
          <w:bCs w:val="0"/>
          <w:sz w:val="22"/>
          <w:szCs w:val="22"/>
        </w:rPr>
        <w:t xml:space="preserve"> při uzavření Dohody vybírá vratnou jistotu na uvedení dotčeného pozemku Města do odpovídajícího stavu v souladu s platným usnesením č. </w:t>
      </w:r>
      <w:r w:rsidR="0098275C">
        <w:rPr>
          <w:rStyle w:val="StrongEmphasis"/>
          <w:b w:val="0"/>
          <w:bCs w:val="0"/>
          <w:sz w:val="22"/>
          <w:szCs w:val="22"/>
        </w:rPr>
        <w:t>20</w:t>
      </w:r>
      <w:r>
        <w:rPr>
          <w:rStyle w:val="StrongEmphasis"/>
          <w:b w:val="0"/>
          <w:bCs w:val="0"/>
          <w:sz w:val="22"/>
          <w:szCs w:val="22"/>
        </w:rPr>
        <w:t xml:space="preserve"> přijatým na </w:t>
      </w:r>
      <w:r w:rsidR="0098275C">
        <w:rPr>
          <w:rStyle w:val="StrongEmphasis"/>
          <w:b w:val="0"/>
          <w:bCs w:val="0"/>
          <w:sz w:val="22"/>
          <w:szCs w:val="22"/>
        </w:rPr>
        <w:t>6</w:t>
      </w:r>
      <w:r>
        <w:rPr>
          <w:rStyle w:val="StrongEmphasis"/>
          <w:b w:val="0"/>
          <w:bCs w:val="0"/>
          <w:sz w:val="22"/>
          <w:szCs w:val="22"/>
        </w:rPr>
        <w:t xml:space="preserve">. schůzi Rady města </w:t>
      </w:r>
      <w:r w:rsidR="0098275C">
        <w:rPr>
          <w:rStyle w:val="StrongEmphasis"/>
          <w:b w:val="0"/>
          <w:bCs w:val="0"/>
          <w:sz w:val="22"/>
          <w:szCs w:val="22"/>
        </w:rPr>
        <w:t>Ivanovice na Hané</w:t>
      </w:r>
      <w:r>
        <w:rPr>
          <w:rStyle w:val="StrongEmphasis"/>
          <w:b w:val="0"/>
          <w:bCs w:val="0"/>
          <w:sz w:val="22"/>
          <w:szCs w:val="22"/>
        </w:rPr>
        <w:t xml:space="preserve"> konané dne </w:t>
      </w:r>
      <w:r w:rsidR="0098275C">
        <w:rPr>
          <w:rStyle w:val="StrongEmphasis"/>
          <w:b w:val="0"/>
          <w:bCs w:val="0"/>
          <w:sz w:val="22"/>
          <w:szCs w:val="22"/>
        </w:rPr>
        <w:t>16</w:t>
      </w:r>
      <w:r>
        <w:rPr>
          <w:rStyle w:val="StrongEmphasis"/>
          <w:b w:val="0"/>
          <w:bCs w:val="0"/>
          <w:sz w:val="22"/>
          <w:szCs w:val="22"/>
        </w:rPr>
        <w:t>.02.20</w:t>
      </w:r>
      <w:r w:rsidR="0098275C">
        <w:rPr>
          <w:rStyle w:val="StrongEmphasis"/>
          <w:b w:val="0"/>
          <w:bCs w:val="0"/>
          <w:sz w:val="22"/>
          <w:szCs w:val="22"/>
        </w:rPr>
        <w:t>23</w:t>
      </w:r>
      <w:r>
        <w:rPr>
          <w:rStyle w:val="StrongEmphasis"/>
          <w:b w:val="0"/>
          <w:bCs w:val="0"/>
          <w:sz w:val="22"/>
          <w:szCs w:val="22"/>
        </w:rPr>
        <w:t>.</w:t>
      </w:r>
    </w:p>
    <w:p w14:paraId="3489A365" w14:textId="664D0036" w:rsidR="005007B6" w:rsidRDefault="00B10B56">
      <w:pPr>
        <w:pStyle w:val="Textbodyindent"/>
        <w:tabs>
          <w:tab w:val="clear" w:pos="2694"/>
          <w:tab w:val="clear" w:pos="2977"/>
        </w:tabs>
        <w:spacing w:before="113"/>
        <w:jc w:val="both"/>
        <w:rPr>
          <w:b/>
          <w:bCs/>
          <w:color w:val="000000"/>
          <w:sz w:val="21"/>
          <w:szCs w:val="21"/>
          <w:u w:val="single"/>
        </w:rPr>
      </w:pPr>
      <w:r>
        <w:rPr>
          <w:rStyle w:val="StrongEmphasis"/>
          <w:b w:val="0"/>
          <w:bCs w:val="0"/>
          <w:sz w:val="22"/>
          <w:szCs w:val="22"/>
        </w:rPr>
        <w:t xml:space="preserve">Město </w:t>
      </w:r>
      <w:r w:rsidR="005B13FC">
        <w:rPr>
          <w:rStyle w:val="StrongEmphasis"/>
          <w:b w:val="0"/>
          <w:bCs w:val="0"/>
          <w:sz w:val="22"/>
          <w:szCs w:val="22"/>
        </w:rPr>
        <w:t xml:space="preserve">Ivanovice na Hané </w:t>
      </w:r>
      <w:r>
        <w:rPr>
          <w:rStyle w:val="StrongEmphasis"/>
          <w:b w:val="0"/>
          <w:bCs w:val="0"/>
          <w:sz w:val="22"/>
          <w:szCs w:val="22"/>
        </w:rPr>
        <w:t>je oprávněno pro uzavření Dohody vyžadovat další potřebné doklady ke stavbě např. kompletní projektovou dokumentaci.</w:t>
      </w:r>
    </w:p>
    <w:p w14:paraId="1F4E22C0" w14:textId="1A2B29F1" w:rsidR="005007B6" w:rsidRDefault="00B10B56">
      <w:pPr>
        <w:pStyle w:val="Standard"/>
        <w:tabs>
          <w:tab w:val="left" w:pos="0"/>
          <w:tab w:val="left" w:pos="425"/>
          <w:tab w:val="right" w:leader="dot" w:pos="9071"/>
        </w:tabs>
        <w:spacing w:before="1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 1.1.2014 nabyl účinnosti nový zákon č. 89/2012 Sb., občanský zákoník a v souvislosti s tím, si Město </w:t>
      </w:r>
      <w:r w:rsidR="005B13FC">
        <w:rPr>
          <w:color w:val="000000"/>
          <w:sz w:val="22"/>
          <w:szCs w:val="22"/>
        </w:rPr>
        <w:t>Ivanovice na Hané</w:t>
      </w:r>
      <w:r>
        <w:rPr>
          <w:color w:val="000000"/>
          <w:sz w:val="22"/>
          <w:szCs w:val="22"/>
        </w:rPr>
        <w:t xml:space="preserve"> vyhrazuje právo jednat se žadatelem o nových požadavcích, případně žádat splnění dalších podmínek, především s ohledem na majetkoprávní vztahy k pozemkům Města dotčených stavbou či opatřením.</w:t>
      </w:r>
    </w:p>
    <w:p w14:paraId="1397EE0E" w14:textId="77777777" w:rsidR="005007B6" w:rsidRDefault="005007B6">
      <w:pPr>
        <w:pStyle w:val="Standard"/>
        <w:tabs>
          <w:tab w:val="left" w:pos="0"/>
          <w:tab w:val="left" w:pos="425"/>
          <w:tab w:val="right" w:leader="dot" w:pos="9071"/>
        </w:tabs>
        <w:spacing w:before="113" w:line="340" w:lineRule="atLeast"/>
        <w:jc w:val="both"/>
        <w:rPr>
          <w:b/>
          <w:bCs/>
        </w:rPr>
      </w:pPr>
    </w:p>
    <w:p w14:paraId="46943B72" w14:textId="10C7DB5C" w:rsidR="005007B6" w:rsidRDefault="00B10B56">
      <w:pPr>
        <w:pStyle w:val="Standard"/>
        <w:tabs>
          <w:tab w:val="left" w:pos="5952"/>
          <w:tab w:val="right" w:leader="dot" w:pos="9071"/>
        </w:tabs>
        <w:spacing w:before="57"/>
      </w:pPr>
      <w:r>
        <w:t>V</w:t>
      </w:r>
      <w:r w:rsidR="005B13FC">
        <w:t>…………………………….</w:t>
      </w:r>
      <w:r>
        <w:t xml:space="preserve"> dne </w:t>
      </w:r>
      <w:r w:rsidR="005B13FC">
        <w:t>…………..</w:t>
      </w:r>
    </w:p>
    <w:p w14:paraId="3FB94C45" w14:textId="560C9414" w:rsidR="005007B6" w:rsidRDefault="005007B6">
      <w:pPr>
        <w:pStyle w:val="Standard"/>
        <w:tabs>
          <w:tab w:val="left" w:pos="0"/>
          <w:tab w:val="left" w:pos="425"/>
          <w:tab w:val="right" w:leader="dot" w:pos="9071"/>
        </w:tabs>
        <w:spacing w:before="113"/>
        <w:jc w:val="both"/>
        <w:rPr>
          <w:b/>
          <w:bCs/>
        </w:rPr>
      </w:pPr>
    </w:p>
    <w:p w14:paraId="42AFD453" w14:textId="77777777" w:rsidR="005007B6" w:rsidRDefault="005007B6">
      <w:pPr>
        <w:pStyle w:val="Standard"/>
        <w:tabs>
          <w:tab w:val="left" w:pos="0"/>
          <w:tab w:val="left" w:pos="425"/>
          <w:tab w:val="right" w:leader="dot" w:pos="9071"/>
        </w:tabs>
        <w:spacing w:before="113"/>
        <w:jc w:val="both"/>
        <w:rPr>
          <w:b/>
          <w:bCs/>
        </w:rPr>
      </w:pPr>
    </w:p>
    <w:p w14:paraId="6E714526" w14:textId="77777777" w:rsidR="005007B6" w:rsidRDefault="005007B6">
      <w:pPr>
        <w:pStyle w:val="Standard"/>
        <w:tabs>
          <w:tab w:val="left" w:pos="0"/>
          <w:tab w:val="left" w:pos="425"/>
          <w:tab w:val="right" w:leader="dot" w:pos="9071"/>
        </w:tabs>
        <w:spacing w:before="113"/>
        <w:jc w:val="both"/>
        <w:rPr>
          <w:b/>
          <w:bCs/>
        </w:rPr>
      </w:pPr>
    </w:p>
    <w:p w14:paraId="0A76AA36" w14:textId="77777777" w:rsidR="005007B6" w:rsidRDefault="00B10B56">
      <w:pPr>
        <w:pStyle w:val="Standard"/>
        <w:spacing w:before="57"/>
        <w:jc w:val="right"/>
      </w:pPr>
      <w:r>
        <w:t>…..................................................................</w:t>
      </w:r>
    </w:p>
    <w:p w14:paraId="056C8036" w14:textId="6EC36D11" w:rsidR="005007B6" w:rsidRDefault="005B13FC" w:rsidP="005B13FC">
      <w:pPr>
        <w:pStyle w:val="Standard"/>
        <w:spacing w:before="57"/>
        <w:ind w:left="3402" w:firstLine="567"/>
        <w:jc w:val="center"/>
      </w:pPr>
      <w:r>
        <w:t xml:space="preserve">      </w:t>
      </w:r>
      <w:r w:rsidR="00B10B56">
        <w:t xml:space="preserve">Podpis (razítko) stavebníka       </w:t>
      </w:r>
    </w:p>
    <w:p w14:paraId="2E7F39A3" w14:textId="77777777" w:rsidR="005007B6" w:rsidRDefault="005007B6">
      <w:pPr>
        <w:pStyle w:val="Standard"/>
        <w:spacing w:before="57"/>
        <w:jc w:val="right"/>
      </w:pPr>
    </w:p>
    <w:p w14:paraId="61D2E786" w14:textId="77777777" w:rsidR="005007B6" w:rsidRDefault="005007B6">
      <w:pPr>
        <w:pStyle w:val="Standard"/>
        <w:spacing w:before="57"/>
        <w:jc w:val="right"/>
      </w:pPr>
    </w:p>
    <w:p w14:paraId="7308DA31" w14:textId="77777777" w:rsidR="005007B6" w:rsidRDefault="005007B6">
      <w:pPr>
        <w:pStyle w:val="Standard"/>
        <w:spacing w:before="57"/>
        <w:rPr>
          <w:sz w:val="16"/>
          <w:szCs w:val="16"/>
        </w:rPr>
      </w:pPr>
    </w:p>
    <w:p w14:paraId="35A773D3" w14:textId="77777777" w:rsidR="005007B6" w:rsidRDefault="00B10B56">
      <w:pPr>
        <w:pStyle w:val="Standard"/>
        <w:spacing w:before="57"/>
        <w:jc w:val="both"/>
      </w:pPr>
      <w:r>
        <w:rPr>
          <w:b/>
          <w:bCs/>
        </w:rPr>
        <w:t xml:space="preserve"> * </w:t>
      </w:r>
      <w:r>
        <w:rPr>
          <w:sz w:val="16"/>
          <w:szCs w:val="16"/>
        </w:rPr>
        <w:t>nehodící se škrtněte</w:t>
      </w:r>
    </w:p>
    <w:sectPr w:rsidR="005007B6">
      <w:pgSz w:w="11906" w:h="16838"/>
      <w:pgMar w:top="567" w:right="1417" w:bottom="1190" w:left="1417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BF7D" w14:textId="77777777" w:rsidR="00DD7C71" w:rsidRDefault="00DD7C71">
      <w:r>
        <w:separator/>
      </w:r>
    </w:p>
  </w:endnote>
  <w:endnote w:type="continuationSeparator" w:id="0">
    <w:p w14:paraId="3A18AD95" w14:textId="77777777" w:rsidR="00DD7C71" w:rsidRDefault="00DD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D2512" w14:textId="77777777" w:rsidR="00DD7C71" w:rsidRDefault="00DD7C71" w:rsidP="00780554">
      <w:pPr>
        <w:jc w:val="center"/>
      </w:pPr>
    </w:p>
  </w:footnote>
  <w:footnote w:type="continuationSeparator" w:id="0">
    <w:p w14:paraId="7FCABE37" w14:textId="77777777" w:rsidR="00DD7C71" w:rsidRDefault="00DD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D83910"/>
    <w:multiLevelType w:val="hybridMultilevel"/>
    <w:tmpl w:val="BF662D94"/>
    <w:lvl w:ilvl="0" w:tplc="7690DACE">
      <w:start w:val="1"/>
      <w:numFmt w:val="lowerLetter"/>
      <w:lvlText w:val="%1)"/>
      <w:lvlJc w:val="left"/>
      <w:pPr>
        <w:ind w:left="401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121" w:hanging="360"/>
      </w:pPr>
    </w:lvl>
    <w:lvl w:ilvl="2" w:tplc="0405001B" w:tentative="1">
      <w:start w:val="1"/>
      <w:numFmt w:val="lowerRoman"/>
      <w:lvlText w:val="%3."/>
      <w:lvlJc w:val="right"/>
      <w:pPr>
        <w:ind w:left="1841" w:hanging="180"/>
      </w:pPr>
    </w:lvl>
    <w:lvl w:ilvl="3" w:tplc="0405000F" w:tentative="1">
      <w:start w:val="1"/>
      <w:numFmt w:val="decimal"/>
      <w:lvlText w:val="%4."/>
      <w:lvlJc w:val="left"/>
      <w:pPr>
        <w:ind w:left="2561" w:hanging="360"/>
      </w:pPr>
    </w:lvl>
    <w:lvl w:ilvl="4" w:tplc="04050019" w:tentative="1">
      <w:start w:val="1"/>
      <w:numFmt w:val="lowerLetter"/>
      <w:lvlText w:val="%5."/>
      <w:lvlJc w:val="left"/>
      <w:pPr>
        <w:ind w:left="3281" w:hanging="360"/>
      </w:pPr>
    </w:lvl>
    <w:lvl w:ilvl="5" w:tplc="0405001B" w:tentative="1">
      <w:start w:val="1"/>
      <w:numFmt w:val="lowerRoman"/>
      <w:lvlText w:val="%6."/>
      <w:lvlJc w:val="right"/>
      <w:pPr>
        <w:ind w:left="4001" w:hanging="180"/>
      </w:pPr>
    </w:lvl>
    <w:lvl w:ilvl="6" w:tplc="0405000F" w:tentative="1">
      <w:start w:val="1"/>
      <w:numFmt w:val="decimal"/>
      <w:lvlText w:val="%7."/>
      <w:lvlJc w:val="left"/>
      <w:pPr>
        <w:ind w:left="4721" w:hanging="360"/>
      </w:pPr>
    </w:lvl>
    <w:lvl w:ilvl="7" w:tplc="04050019" w:tentative="1">
      <w:start w:val="1"/>
      <w:numFmt w:val="lowerLetter"/>
      <w:lvlText w:val="%8."/>
      <w:lvlJc w:val="left"/>
      <w:pPr>
        <w:ind w:left="5441" w:hanging="360"/>
      </w:pPr>
    </w:lvl>
    <w:lvl w:ilvl="8" w:tplc="0405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" w15:restartNumberingAfterBreak="0">
    <w:nsid w:val="78F510F3"/>
    <w:multiLevelType w:val="multilevel"/>
    <w:tmpl w:val="D722D3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2059428962">
    <w:abstractNumId w:val="2"/>
  </w:num>
  <w:num w:numId="2" w16cid:durableId="1734697506">
    <w:abstractNumId w:val="0"/>
  </w:num>
  <w:num w:numId="3" w16cid:durableId="121215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attachedTemplate r:id="rId1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AC"/>
    <w:rsid w:val="00051040"/>
    <w:rsid w:val="00084396"/>
    <w:rsid w:val="000D7131"/>
    <w:rsid w:val="000D7943"/>
    <w:rsid w:val="00104FB5"/>
    <w:rsid w:val="00113603"/>
    <w:rsid w:val="001B1641"/>
    <w:rsid w:val="001D0BE3"/>
    <w:rsid w:val="001F2C65"/>
    <w:rsid w:val="001F4A68"/>
    <w:rsid w:val="001F6F39"/>
    <w:rsid w:val="002408B3"/>
    <w:rsid w:val="00254860"/>
    <w:rsid w:val="00255755"/>
    <w:rsid w:val="00262BA3"/>
    <w:rsid w:val="002F0A98"/>
    <w:rsid w:val="00304F47"/>
    <w:rsid w:val="00332D3B"/>
    <w:rsid w:val="00367A10"/>
    <w:rsid w:val="003D4ACB"/>
    <w:rsid w:val="00423BE1"/>
    <w:rsid w:val="00426D8E"/>
    <w:rsid w:val="00470D0B"/>
    <w:rsid w:val="005007B6"/>
    <w:rsid w:val="00516BDB"/>
    <w:rsid w:val="00535FD8"/>
    <w:rsid w:val="005749DA"/>
    <w:rsid w:val="005B13FC"/>
    <w:rsid w:val="005D5058"/>
    <w:rsid w:val="005E376B"/>
    <w:rsid w:val="00605BE1"/>
    <w:rsid w:val="00616718"/>
    <w:rsid w:val="006344F0"/>
    <w:rsid w:val="00673538"/>
    <w:rsid w:val="00677A55"/>
    <w:rsid w:val="00681D94"/>
    <w:rsid w:val="006A1A45"/>
    <w:rsid w:val="006A3DEA"/>
    <w:rsid w:val="00704961"/>
    <w:rsid w:val="00706070"/>
    <w:rsid w:val="00715213"/>
    <w:rsid w:val="00716097"/>
    <w:rsid w:val="00780554"/>
    <w:rsid w:val="00790469"/>
    <w:rsid w:val="007B2CEE"/>
    <w:rsid w:val="007D293F"/>
    <w:rsid w:val="007D2AAB"/>
    <w:rsid w:val="007E0958"/>
    <w:rsid w:val="00807FC9"/>
    <w:rsid w:val="008B3800"/>
    <w:rsid w:val="00937AC7"/>
    <w:rsid w:val="00966FF3"/>
    <w:rsid w:val="00981BD7"/>
    <w:rsid w:val="0098275C"/>
    <w:rsid w:val="009B2A9B"/>
    <w:rsid w:val="00A14868"/>
    <w:rsid w:val="00A17CD4"/>
    <w:rsid w:val="00A34782"/>
    <w:rsid w:val="00A50879"/>
    <w:rsid w:val="00AA6C08"/>
    <w:rsid w:val="00B0533C"/>
    <w:rsid w:val="00B10B56"/>
    <w:rsid w:val="00BB0610"/>
    <w:rsid w:val="00BB5B82"/>
    <w:rsid w:val="00C72104"/>
    <w:rsid w:val="00CD0519"/>
    <w:rsid w:val="00D2001A"/>
    <w:rsid w:val="00D22CD6"/>
    <w:rsid w:val="00DB2C84"/>
    <w:rsid w:val="00DD7C71"/>
    <w:rsid w:val="00E10AD5"/>
    <w:rsid w:val="00E52F83"/>
    <w:rsid w:val="00E5539C"/>
    <w:rsid w:val="00E74A88"/>
    <w:rsid w:val="00E83BAC"/>
    <w:rsid w:val="00EC2ADE"/>
    <w:rsid w:val="00F1054A"/>
    <w:rsid w:val="00F143CF"/>
    <w:rsid w:val="00F322F2"/>
    <w:rsid w:val="00F452B8"/>
    <w:rsid w:val="00F9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4FA2"/>
  <w15:chartTrackingRefBased/>
  <w15:docId w15:val="{79ACBB57-3908-4284-B514-541FCAFA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Lucida Sans Unicode" w:hAnsi="Arial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B13FC"/>
    <w:pPr>
      <w:keepNext/>
      <w:widowControl/>
      <w:suppressAutoHyphens w:val="0"/>
      <w:autoSpaceDE w:val="0"/>
      <w:spacing w:before="120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B13FC"/>
    <w:pPr>
      <w:keepNext/>
      <w:widowControl/>
      <w:suppressAutoHyphens w:val="0"/>
      <w:autoSpaceDE w:val="0"/>
      <w:spacing w:before="120"/>
      <w:textAlignment w:val="auto"/>
      <w:outlineLvl w:val="1"/>
    </w:pPr>
    <w:rPr>
      <w:rFonts w:ascii="Times New Roman" w:eastAsia="Times New Roman" w:hAnsi="Times New Roman" w:cs="Times New Roman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extbodyindent">
    <w:name w:val="Text body indent"/>
    <w:basedOn w:val="Standard"/>
    <w:pPr>
      <w:tabs>
        <w:tab w:val="left" w:pos="2694"/>
        <w:tab w:val="left" w:pos="2977"/>
      </w:tabs>
    </w:p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554"/>
    <w:rPr>
      <w:rFonts w:ascii="Tahoma" w:hAnsi="Tahoma" w:cs="Times New Roman"/>
      <w:kern w:val="0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80554"/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60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6070"/>
    <w:rPr>
      <w:kern w:val="3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5B13FC"/>
    <w:rPr>
      <w:rFonts w:ascii="Times New Roman" w:eastAsia="Times New Roman" w:hAnsi="Times New Roman" w:cs="Times New Roman"/>
      <w:b/>
      <w:bCs/>
      <w:kern w:val="28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5B13FC"/>
    <w:rPr>
      <w:rFonts w:ascii="Times New Roman" w:eastAsia="Times New Roman" w:hAnsi="Times New Roman" w:cs="Times New Roman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84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%20Net&#237;k\Documents\O_Zak&#225;zky\ZZ_VYRIZENE\PD%20Horn&#237;%20Lhota,%20Jur&#225;&#353;ek\Realizace\Formul&#225;&#345;%20dohod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Formulář dohody.dot</Template>
  <TotalTime>2</TotalTime>
  <Pages>1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tabulky</vt:lpstr>
    </vt:vector>
  </TitlesOfParts>
  <Company>Mopre s.r.o.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tabulky</dc:title>
  <dc:subject/>
  <dc:creator>Petr Netík</dc:creator>
  <cp:keywords/>
  <cp:lastModifiedBy>Libor Kolkop</cp:lastModifiedBy>
  <cp:revision>2</cp:revision>
  <cp:lastPrinted>2023-03-06T05:15:00Z</cp:lastPrinted>
  <dcterms:created xsi:type="dcterms:W3CDTF">2023-03-06T10:03:00Z</dcterms:created>
  <dcterms:modified xsi:type="dcterms:W3CDTF">2023-03-06T10:03:00Z</dcterms:modified>
</cp:coreProperties>
</file>